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373"/>
      </w:tblGrid>
      <w:tr w:rsidR="001A58E9" w:rsidRPr="008D3F62" w14:paraId="6AD3B037" w14:textId="77777777" w:rsidTr="008D3F62">
        <w:trPr>
          <w:trHeight w:val="1167"/>
        </w:trPr>
        <w:tc>
          <w:tcPr>
            <w:tcW w:w="9373" w:type="dxa"/>
            <w:vAlign w:val="bottom"/>
          </w:tcPr>
          <w:p w14:paraId="5224DA33" w14:textId="77777777" w:rsidR="001A58E9" w:rsidRPr="008D3F62" w:rsidRDefault="000601D2" w:rsidP="008D3F62">
            <w:pPr>
              <w:pStyle w:val="Title"/>
              <w:spacing w:before="120" w:after="120" w:line="259" w:lineRule="auto"/>
              <w:jc w:val="left"/>
              <w:rPr>
                <w:rFonts w:ascii="Arial" w:hAnsi="Arial" w:cs="Arial"/>
                <w:lang w:val="en-AU"/>
              </w:rPr>
            </w:pPr>
            <w:r w:rsidRPr="008D3F62">
              <w:rPr>
                <w:rFonts w:ascii="Arial" w:hAnsi="Arial" w:cs="Arial"/>
                <w:color w:val="auto"/>
                <w:sz w:val="44"/>
                <w:lang w:val="en-AU"/>
              </w:rPr>
              <w:t xml:space="preserve">progress report </w:t>
            </w:r>
            <w:bookmarkStart w:id="0" w:name="_GoBack"/>
            <w:bookmarkEnd w:id="0"/>
          </w:p>
        </w:tc>
      </w:tr>
      <w:tr w:rsidR="001A58E9" w:rsidRPr="008D3F62" w14:paraId="0ED498E7" w14:textId="77777777" w:rsidTr="008D3F62">
        <w:trPr>
          <w:trHeight w:hRule="exact" w:val="216"/>
        </w:trPr>
        <w:tc>
          <w:tcPr>
            <w:tcW w:w="9373" w:type="dxa"/>
            <w:tcBorders>
              <w:top w:val="single" w:sz="18" w:space="0" w:color="FEDE00" w:themeColor="accent2"/>
            </w:tcBorders>
          </w:tcPr>
          <w:p w14:paraId="561C1814" w14:textId="77777777" w:rsidR="001A58E9" w:rsidRPr="008D3F62" w:rsidRDefault="001A58E9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</w:p>
        </w:tc>
      </w:tr>
    </w:tbl>
    <w:tbl>
      <w:tblPr>
        <w:tblStyle w:val="StatusReportTable"/>
        <w:tblW w:w="5000" w:type="pct"/>
        <w:tblLook w:val="0620" w:firstRow="1" w:lastRow="0" w:firstColumn="0" w:lastColumn="0" w:noHBand="1" w:noVBand="1"/>
        <w:tblDescription w:val="Header layout table"/>
      </w:tblPr>
      <w:tblGrid>
        <w:gridCol w:w="2583"/>
        <w:gridCol w:w="3350"/>
        <w:gridCol w:w="3427"/>
      </w:tblGrid>
      <w:tr w:rsidR="00E219DC" w:rsidRPr="008D3F62" w14:paraId="2C78211E" w14:textId="77777777" w:rsidTr="00F23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142" w:type="dxa"/>
            <w:shd w:val="clear" w:color="auto" w:fill="auto"/>
          </w:tcPr>
          <w:p w14:paraId="0CFA7D09" w14:textId="77777777" w:rsidR="00E219DC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1450397053"/>
                <w:placeholder>
                  <w:docPart w:val="BC37CBEB31E14701A14B76755EC804B5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Report Date</w:t>
                </w:r>
              </w:sdtContent>
            </w:sdt>
          </w:p>
        </w:tc>
        <w:tc>
          <w:tcPr>
            <w:tcW w:w="4181" w:type="dxa"/>
            <w:shd w:val="clear" w:color="auto" w:fill="auto"/>
          </w:tcPr>
          <w:p w14:paraId="009B6EB5" w14:textId="77777777" w:rsidR="00E219DC" w:rsidRPr="008D3F62" w:rsidRDefault="000601D2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color w:val="auto"/>
                <w:lang w:val="en-AU"/>
              </w:rPr>
              <w:t xml:space="preserve">SHORT COURSE </w:t>
            </w:r>
            <w:r w:rsidR="006824B9" w:rsidRPr="008D3F62">
              <w:rPr>
                <w:rFonts w:ascii="Arial" w:hAnsi="Arial" w:cs="Arial"/>
                <w:b/>
                <w:bCs/>
                <w:color w:val="auto"/>
                <w:lang w:val="en-AU"/>
              </w:rPr>
              <w:t>TITLE</w:t>
            </w:r>
          </w:p>
        </w:tc>
        <w:tc>
          <w:tcPr>
            <w:tcW w:w="4197" w:type="dxa"/>
            <w:shd w:val="clear" w:color="auto" w:fill="auto"/>
          </w:tcPr>
          <w:p w14:paraId="65F2BE37" w14:textId="77777777" w:rsidR="00E219DC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722589363"/>
                <w:placeholder>
                  <w:docPart w:val="B4F13ECEAEAF417CA4247091394668D1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Prepared By</w:t>
                </w:r>
              </w:sdtContent>
            </w:sdt>
          </w:p>
        </w:tc>
      </w:tr>
      <w:tr w:rsidR="00E219DC" w:rsidRPr="008D3F62" w14:paraId="31E51867" w14:textId="77777777" w:rsidTr="004257E0">
        <w:trPr>
          <w:trHeight w:val="331"/>
        </w:trPr>
        <w:tc>
          <w:tcPr>
            <w:tcW w:w="3142" w:type="dxa"/>
          </w:tcPr>
          <w:p w14:paraId="179B58BD" w14:textId="77777777" w:rsidR="00E219DC" w:rsidRPr="008D3F62" w:rsidRDefault="005A1B07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lang w:val="en-AU"/>
                </w:rPr>
                <w:id w:val="894861101"/>
                <w:placeholder>
                  <w:docPart w:val="2E958B888AFC47A896AB8B962DA86265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lang w:val="en-AU"/>
                  </w:rPr>
                  <w:t>Date</w:t>
                </w:r>
              </w:sdtContent>
            </w:sdt>
          </w:p>
        </w:tc>
        <w:tc>
          <w:tcPr>
            <w:tcW w:w="4181" w:type="dxa"/>
          </w:tcPr>
          <w:p w14:paraId="3DA80029" w14:textId="77777777" w:rsidR="00E219DC" w:rsidRPr="008D3F62" w:rsidRDefault="005A1B07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lang w:val="en-AU"/>
                </w:rPr>
                <w:id w:val="-903064836"/>
                <w:placeholder>
                  <w:docPart w:val="0FF255C63BB44CB6A532942DE380A4F8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lang w:val="en-AU"/>
                  </w:rPr>
                  <w:t>Project</w:t>
                </w:r>
              </w:sdtContent>
            </w:sdt>
          </w:p>
        </w:tc>
        <w:tc>
          <w:tcPr>
            <w:tcW w:w="4197" w:type="dxa"/>
          </w:tcPr>
          <w:p w14:paraId="711AF2E4" w14:textId="77777777" w:rsidR="00E219DC" w:rsidRPr="008D3F62" w:rsidRDefault="005A1B07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lang w:val="en-AU"/>
                </w:rPr>
                <w:id w:val="-1985382178"/>
                <w:placeholder>
                  <w:docPart w:val="3B71EAF5CA0840EDAA9281AC538B058B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lang w:val="en-AU"/>
                  </w:rPr>
                  <w:t>Name</w:t>
                </w:r>
              </w:sdtContent>
            </w:sdt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373"/>
      </w:tblGrid>
      <w:tr w:rsidR="00825C42" w:rsidRPr="008D3F62" w14:paraId="5E91953C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3CE5FFC2" w14:textId="77777777" w:rsidR="00825C42" w:rsidRPr="008D3F62" w:rsidRDefault="005A1B07" w:rsidP="008D3F62">
            <w:pPr>
              <w:pStyle w:val="Heading1"/>
              <w:spacing w:before="120" w:after="120" w:line="259" w:lineRule="auto"/>
              <w:outlineLvl w:val="0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1361161711"/>
                <w:placeholder>
                  <w:docPart w:val="51DB11A1F4624077B94BB9724D65CB53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8D3F62">
                  <w:rPr>
                    <w:rFonts w:ascii="Arial" w:hAnsi="Arial" w:cs="Arial"/>
                    <w:bCs/>
                    <w:color w:val="auto"/>
                    <w:lang w:val="en-AU"/>
                  </w:rPr>
                  <w:t>Status Summary</w:t>
                </w:r>
              </w:sdtContent>
            </w:sdt>
          </w:p>
        </w:tc>
      </w:tr>
      <w:tr w:rsidR="00825C42" w:rsidRPr="008D3F62" w14:paraId="17168DD6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1216FDE2" w14:textId="77777777" w:rsidR="00825C42" w:rsidRPr="008D3F62" w:rsidRDefault="00825C42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</w:p>
        </w:tc>
      </w:tr>
    </w:tbl>
    <w:p w14:paraId="574C1033" w14:textId="68FEBB73" w:rsidR="00FF7EBE" w:rsidRPr="008D3F62" w:rsidRDefault="000601D2" w:rsidP="008D3F62">
      <w:pPr>
        <w:spacing w:before="120" w:after="120" w:line="259" w:lineRule="auto"/>
        <w:rPr>
          <w:rFonts w:ascii="Arial" w:hAnsi="Arial" w:cs="Arial"/>
          <w:i/>
          <w:lang w:val="en-AU"/>
        </w:rPr>
      </w:pPr>
      <w:r w:rsidRPr="008D3F62">
        <w:rPr>
          <w:rFonts w:ascii="Arial" w:hAnsi="Arial" w:cs="Arial"/>
          <w:i/>
          <w:lang w:val="en-AU"/>
        </w:rPr>
        <w:t xml:space="preserve">Note: </w:t>
      </w:r>
      <w:r w:rsidR="005007D5" w:rsidRPr="008D3F62">
        <w:rPr>
          <w:rFonts w:ascii="Arial" w:hAnsi="Arial" w:cs="Arial"/>
          <w:i/>
          <w:lang w:val="en-AU"/>
        </w:rPr>
        <w:t>A</w:t>
      </w:r>
      <w:r w:rsidRPr="008D3F62">
        <w:rPr>
          <w:rFonts w:ascii="Arial" w:hAnsi="Arial" w:cs="Arial"/>
          <w:i/>
          <w:lang w:val="en-AU"/>
        </w:rPr>
        <w:t xml:space="preserve"> Progress Report is an interim milestone </w:t>
      </w:r>
      <w:r w:rsidR="005007D5" w:rsidRPr="008D3F62">
        <w:rPr>
          <w:rFonts w:ascii="Arial" w:hAnsi="Arial" w:cs="Arial"/>
          <w:i/>
          <w:lang w:val="en-AU"/>
        </w:rPr>
        <w:t xml:space="preserve">occurring </w:t>
      </w:r>
      <w:r w:rsidRPr="008D3F62">
        <w:rPr>
          <w:rFonts w:ascii="Arial" w:hAnsi="Arial" w:cs="Arial"/>
          <w:i/>
          <w:lang w:val="en-AU"/>
        </w:rPr>
        <w:t>between the Inception Report and the Final/Completion Report</w:t>
      </w:r>
      <w:r w:rsidR="005007D5" w:rsidRPr="008D3F62">
        <w:rPr>
          <w:rFonts w:ascii="Arial" w:hAnsi="Arial" w:cs="Arial"/>
          <w:i/>
          <w:lang w:val="en-AU"/>
        </w:rPr>
        <w:t xml:space="preserve"> milestones.  The Progress report is to be </w:t>
      </w:r>
      <w:r w:rsidRPr="008D3F62">
        <w:rPr>
          <w:rFonts w:ascii="Arial" w:hAnsi="Arial" w:cs="Arial"/>
          <w:i/>
          <w:lang w:val="en-AU"/>
        </w:rPr>
        <w:t xml:space="preserve">submitted at a time agreed between the Learning Service Provider (LSP) and the AAAEP-P. </w:t>
      </w:r>
      <w:r w:rsidR="005007D5" w:rsidRPr="008D3F62">
        <w:rPr>
          <w:rFonts w:ascii="Arial" w:hAnsi="Arial" w:cs="Arial"/>
          <w:i/>
          <w:lang w:val="en-AU"/>
        </w:rPr>
        <w:t xml:space="preserve"> Normally, the Progress Report would provide information on course delivery and coaching (using AAAEP-P outline), attendance by course component and coaching provided and draft outlines of Re-Entry Action Plan (REAP) topics (group or individual), and advice on any revisions/amendments to training plan.  The report should set out any amendments to the proposed training arrangements arising from the o</w:t>
      </w:r>
      <w:r w:rsidRPr="008D3F62">
        <w:rPr>
          <w:rFonts w:ascii="Arial" w:hAnsi="Arial" w:cs="Arial"/>
          <w:i/>
          <w:lang w:val="en-AU"/>
        </w:rPr>
        <w:t xml:space="preserve">utcomes of the pre-course competency </w:t>
      </w:r>
      <w:r w:rsidR="005007D5" w:rsidRPr="008D3F62">
        <w:rPr>
          <w:rFonts w:ascii="Arial" w:hAnsi="Arial" w:cs="Arial"/>
          <w:i/>
          <w:lang w:val="en-AU"/>
        </w:rPr>
        <w:t>assessments and seek agreement to any proposed</w:t>
      </w:r>
      <w:r w:rsidR="00976FC5" w:rsidRPr="008D3F62">
        <w:rPr>
          <w:rFonts w:ascii="Arial" w:hAnsi="Arial" w:cs="Arial"/>
          <w:i/>
          <w:lang w:val="en-AU"/>
        </w:rPr>
        <w:t xml:space="preserve"> changes to the course delivery</w:t>
      </w:r>
      <w:r w:rsidR="005007D5" w:rsidRPr="008D3F62">
        <w:rPr>
          <w:rFonts w:ascii="Arial" w:hAnsi="Arial" w:cs="Arial"/>
          <w:i/>
          <w:lang w:val="en-AU"/>
        </w:rPr>
        <w:t xml:space="preserve"> or </w:t>
      </w:r>
      <w:r w:rsidR="00976FC5" w:rsidRPr="008D3F62">
        <w:rPr>
          <w:rFonts w:ascii="Arial" w:hAnsi="Arial" w:cs="Arial"/>
          <w:i/>
          <w:lang w:val="en-AU"/>
        </w:rPr>
        <w:t>deliverables.</w:t>
      </w: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373"/>
      </w:tblGrid>
      <w:tr w:rsidR="00825C42" w:rsidRPr="008D3F62" w14:paraId="2EA1DED0" w14:textId="77777777" w:rsidTr="008D3F62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center"/>
          </w:tcPr>
          <w:p w14:paraId="20F9C49B" w14:textId="77777777" w:rsidR="00825C42" w:rsidRPr="008D3F62" w:rsidRDefault="00976FC5" w:rsidP="008D3F62">
            <w:pPr>
              <w:pStyle w:val="Heading1"/>
              <w:spacing w:before="120" w:after="120" w:line="259" w:lineRule="auto"/>
              <w:outlineLvl w:val="0"/>
              <w:rPr>
                <w:rFonts w:ascii="Arial" w:hAnsi="Arial" w:cs="Arial"/>
                <w:bCs/>
                <w:color w:val="auto"/>
                <w:lang w:val="en-AU"/>
              </w:rPr>
            </w:pPr>
            <w:r w:rsidRPr="008D3F62">
              <w:rPr>
                <w:rFonts w:ascii="Arial" w:hAnsi="Arial" w:cs="Arial"/>
                <w:bCs/>
                <w:color w:val="auto"/>
                <w:lang w:val="en-AU"/>
              </w:rPr>
              <w:t xml:space="preserve">introduction </w:t>
            </w:r>
          </w:p>
          <w:tbl>
            <w:tblPr>
              <w:tblStyle w:val="TableGrid"/>
              <w:tblW w:w="50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er layout table"/>
            </w:tblPr>
            <w:tblGrid>
              <w:gridCol w:w="9386"/>
            </w:tblGrid>
            <w:tr w:rsidR="008D3F62" w:rsidRPr="008D3F62" w14:paraId="1E75728F" w14:textId="77777777" w:rsidTr="00DA6F31">
              <w:trPr>
                <w:trHeight w:hRule="exact" w:val="216"/>
              </w:trPr>
              <w:tc>
                <w:tcPr>
                  <w:tcW w:w="11536" w:type="dxa"/>
                  <w:tcBorders>
                    <w:top w:val="single" w:sz="18" w:space="0" w:color="FEDE00" w:themeColor="accent2"/>
                  </w:tcBorders>
                  <w:shd w:val="clear" w:color="auto" w:fill="auto"/>
                  <w:vAlign w:val="center"/>
                </w:tcPr>
                <w:p w14:paraId="482A6BC6" w14:textId="77777777" w:rsidR="008D3F62" w:rsidRPr="008D3F62" w:rsidRDefault="008D3F62" w:rsidP="008D3F62">
                  <w:pPr>
                    <w:spacing w:before="120" w:after="120" w:line="259" w:lineRule="auto"/>
                    <w:rPr>
                      <w:rFonts w:ascii="Arial" w:hAnsi="Arial" w:cs="Arial"/>
                      <w:lang w:val="en-AU"/>
                    </w:rPr>
                  </w:pPr>
                </w:p>
              </w:tc>
            </w:tr>
          </w:tbl>
          <w:p w14:paraId="28F8235C" w14:textId="1AB89372" w:rsidR="003208E6" w:rsidRPr="008D3F62" w:rsidRDefault="008D3F62" w:rsidP="008D3F62">
            <w:pPr>
              <w:pStyle w:val="Heading1"/>
              <w:spacing w:before="120" w:after="120" w:line="259" w:lineRule="auto"/>
              <w:outlineLvl w:val="0"/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 xml:space="preserve"> </w:t>
            </w:r>
            <w:r w:rsidR="00976FC5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 xml:space="preserve">(Please describe the </w:t>
            </w:r>
            <w:r w:rsidR="003208E6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activities</w:t>
            </w:r>
            <w:r w:rsidR="00976FC5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 xml:space="preserve"> covered by this progress report.</w:t>
            </w:r>
            <w:r w:rsidR="003208E6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)</w:t>
            </w:r>
          </w:p>
          <w:p w14:paraId="52714AFA" w14:textId="77777777" w:rsidR="003208E6" w:rsidRPr="008D3F62" w:rsidRDefault="003208E6" w:rsidP="008D3F62">
            <w:pPr>
              <w:pStyle w:val="Heading1"/>
              <w:spacing w:before="120" w:after="120" w:line="259" w:lineRule="auto"/>
              <w:outlineLvl w:val="0"/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</w:pPr>
          </w:p>
          <w:p w14:paraId="5F562864" w14:textId="77777777" w:rsidR="00976FC5" w:rsidRPr="008D3F62" w:rsidRDefault="00976FC5" w:rsidP="008D3F62">
            <w:pPr>
              <w:pStyle w:val="Heading1"/>
              <w:spacing w:before="120" w:after="120" w:line="259" w:lineRule="auto"/>
              <w:outlineLvl w:val="0"/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Please reference any attachments to this progress note that are used to provide additional details on the progress of the short course)</w:t>
            </w:r>
          </w:p>
          <w:p w14:paraId="075880CA" w14:textId="77777777" w:rsidR="00976FC5" w:rsidRPr="008D3F62" w:rsidRDefault="00976FC5" w:rsidP="008D3F62">
            <w:pPr>
              <w:pStyle w:val="Heading1"/>
              <w:spacing w:before="120" w:after="120" w:line="259" w:lineRule="auto"/>
              <w:outlineLvl w:val="0"/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(Attachment 1 – calendar of activities covered by this note)</w:t>
            </w:r>
          </w:p>
          <w:p w14:paraId="69516D8B" w14:textId="77777777" w:rsidR="00976FC5" w:rsidRPr="008D3F62" w:rsidRDefault="00976FC5" w:rsidP="008D3F62">
            <w:pPr>
              <w:pStyle w:val="Heading1"/>
              <w:spacing w:before="120" w:after="120" w:line="259" w:lineRule="auto"/>
              <w:outlineLvl w:val="0"/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(Attachment 2 – brief outline of activities against the design and training /coaching timetable)</w:t>
            </w:r>
          </w:p>
          <w:p w14:paraId="73E4551E" w14:textId="77777777" w:rsidR="00976FC5" w:rsidRPr="008D3F62" w:rsidRDefault="00976FC5" w:rsidP="008D3F62">
            <w:pPr>
              <w:pStyle w:val="Heading1"/>
              <w:spacing w:before="120" w:after="120" w:line="259" w:lineRule="auto"/>
              <w:outlineLvl w:val="0"/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</w:pPr>
          </w:p>
          <w:p w14:paraId="19A2681F" w14:textId="77777777" w:rsidR="00976FC5" w:rsidRPr="008D3F62" w:rsidRDefault="00976FC5" w:rsidP="008D3F62">
            <w:pPr>
              <w:pStyle w:val="Heading1"/>
              <w:spacing w:before="120" w:after="120" w:line="259" w:lineRule="auto"/>
              <w:outlineLvl w:val="0"/>
              <w:rPr>
                <w:rFonts w:ascii="Arial" w:hAnsi="Arial" w:cs="Arial"/>
                <w:bCs/>
                <w:color w:val="auto"/>
                <w:lang w:val="en-AU"/>
              </w:rPr>
            </w:pPr>
            <w:r w:rsidRPr="008D3F62">
              <w:rPr>
                <w:rFonts w:ascii="Arial" w:hAnsi="Arial" w:cs="Arial"/>
                <w:bCs/>
                <w:color w:val="auto"/>
                <w:lang w:val="en-AU"/>
              </w:rPr>
              <w:t>GENERAL</w:t>
            </w:r>
          </w:p>
          <w:tbl>
            <w:tblPr>
              <w:tblStyle w:val="TableGrid"/>
              <w:tblW w:w="50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er layout table"/>
            </w:tblPr>
            <w:tblGrid>
              <w:gridCol w:w="9386"/>
            </w:tblGrid>
            <w:tr w:rsidR="008D3F62" w:rsidRPr="008D3F62" w14:paraId="4E6AC0C2" w14:textId="77777777" w:rsidTr="00DA6F31">
              <w:trPr>
                <w:trHeight w:hRule="exact" w:val="216"/>
              </w:trPr>
              <w:tc>
                <w:tcPr>
                  <w:tcW w:w="11536" w:type="dxa"/>
                  <w:tcBorders>
                    <w:top w:val="single" w:sz="18" w:space="0" w:color="FEDE00" w:themeColor="accent2"/>
                  </w:tcBorders>
                  <w:shd w:val="clear" w:color="auto" w:fill="auto"/>
                  <w:vAlign w:val="center"/>
                </w:tcPr>
                <w:p w14:paraId="35FD386F" w14:textId="77777777" w:rsidR="008D3F62" w:rsidRPr="008D3F62" w:rsidRDefault="008D3F62" w:rsidP="008D3F62">
                  <w:pPr>
                    <w:spacing w:before="120" w:after="120" w:line="259" w:lineRule="auto"/>
                    <w:rPr>
                      <w:rFonts w:ascii="Arial" w:hAnsi="Arial" w:cs="Arial"/>
                      <w:lang w:val="en-AU"/>
                    </w:rPr>
                  </w:pPr>
                </w:p>
              </w:tc>
            </w:tr>
          </w:tbl>
          <w:p w14:paraId="5C4DC595" w14:textId="5FE9796F" w:rsidR="00976FC5" w:rsidRPr="008D3F62" w:rsidRDefault="003208E6" w:rsidP="008D3F62">
            <w:pPr>
              <w:pStyle w:val="Heading1"/>
              <w:spacing w:before="120" w:after="120" w:line="259" w:lineRule="auto"/>
              <w:outlineLvl w:val="0"/>
              <w:rPr>
                <w:rFonts w:ascii="Arial" w:hAnsi="Arial" w:cs="Arial"/>
                <w:b w:val="0"/>
                <w:lang w:val="en-AU"/>
              </w:rPr>
            </w:pP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Please provide</w:t>
            </w:r>
            <w:r w:rsidR="00976FC5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 xml:space="preserve"> a short summary of </w:t>
            </w: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each of the</w:t>
            </w:r>
            <w:r w:rsidR="00976FC5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 xml:space="preserve"> </w:t>
            </w:r>
            <w:r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>activities undertaken in the delivery of the course</w:t>
            </w:r>
            <w:r w:rsidR="00976FC5" w:rsidRPr="008D3F62">
              <w:rPr>
                <w:rFonts w:ascii="Arial" w:eastAsiaTheme="minorHAnsi" w:hAnsi="Arial" w:cs="Arial"/>
                <w:b w:val="0"/>
                <w:caps w:val="0"/>
                <w:color w:val="auto"/>
                <w:sz w:val="20"/>
                <w:szCs w:val="20"/>
                <w:lang w:val="en-AU"/>
              </w:rPr>
              <w:t xml:space="preserve"> and progress to date.</w:t>
            </w:r>
          </w:p>
        </w:tc>
      </w:tr>
      <w:tr w:rsidR="00825C42" w:rsidRPr="008D3F62" w14:paraId="42BE6120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12EDAACE" w14:textId="77777777" w:rsidR="00825C42" w:rsidRPr="008D3F62" w:rsidRDefault="00825C42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</w:p>
        </w:tc>
      </w:tr>
    </w:tbl>
    <w:tbl>
      <w:tblPr>
        <w:tblStyle w:val="StatusReportTable"/>
        <w:tblW w:w="4961" w:type="pct"/>
        <w:tblLook w:val="04A0" w:firstRow="1" w:lastRow="0" w:firstColumn="1" w:lastColumn="0" w:noHBand="0" w:noVBand="1"/>
        <w:tblDescription w:val="Header layout table"/>
      </w:tblPr>
      <w:tblGrid>
        <w:gridCol w:w="2291"/>
        <w:gridCol w:w="2271"/>
        <w:gridCol w:w="2569"/>
        <w:gridCol w:w="2156"/>
      </w:tblGrid>
      <w:tr w:rsidR="003208E6" w:rsidRPr="008D3F62" w14:paraId="68297411" w14:textId="77777777" w:rsidTr="006C2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79" w:type="dxa"/>
            <w:shd w:val="clear" w:color="auto" w:fill="auto"/>
          </w:tcPr>
          <w:p w14:paraId="1CA0DC9F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lang w:val="en-AU"/>
              </w:rPr>
              <w:t>ACTIVITY</w:t>
            </w:r>
          </w:p>
        </w:tc>
        <w:tc>
          <w:tcPr>
            <w:tcW w:w="2676" w:type="dxa"/>
            <w:shd w:val="clear" w:color="auto" w:fill="auto"/>
          </w:tcPr>
          <w:p w14:paraId="623C8AFD" w14:textId="77777777" w:rsidR="003208E6" w:rsidRPr="008D3F62" w:rsidRDefault="006C2046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lang w:val="en-AU"/>
              </w:rPr>
              <w:t>COMPLETED (%)</w:t>
            </w:r>
          </w:p>
        </w:tc>
        <w:tc>
          <w:tcPr>
            <w:tcW w:w="3085" w:type="dxa"/>
            <w:shd w:val="clear" w:color="auto" w:fill="auto"/>
          </w:tcPr>
          <w:p w14:paraId="47ACF3D6" w14:textId="77777777" w:rsidR="003208E6" w:rsidRPr="008D3F62" w:rsidRDefault="006C2046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lang w:val="en-AU"/>
              </w:rPr>
              <w:t>COMPLETION DATE</w:t>
            </w:r>
          </w:p>
        </w:tc>
        <w:tc>
          <w:tcPr>
            <w:tcW w:w="2790" w:type="dxa"/>
            <w:shd w:val="clear" w:color="auto" w:fill="auto"/>
          </w:tcPr>
          <w:p w14:paraId="5113301C" w14:textId="77777777" w:rsidR="003208E6" w:rsidRPr="008D3F62" w:rsidRDefault="006C2046" w:rsidP="008D3F62">
            <w:pPr>
              <w:spacing w:before="120" w:after="120" w:line="259" w:lineRule="auto"/>
              <w:rPr>
                <w:rFonts w:ascii="Arial" w:hAnsi="Arial" w:cs="Arial"/>
                <w:b/>
                <w:bCs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lang w:val="en-AU"/>
              </w:rPr>
              <w:t>NOTES</w:t>
            </w:r>
          </w:p>
        </w:tc>
      </w:tr>
      <w:tr w:rsidR="003208E6" w:rsidRPr="008D3F62" w14:paraId="558843B3" w14:textId="77777777" w:rsidTr="006C2046">
        <w:trPr>
          <w:trHeight w:val="331"/>
        </w:trPr>
        <w:tc>
          <w:tcPr>
            <w:tcW w:w="2879" w:type="dxa"/>
          </w:tcPr>
          <w:p w14:paraId="19569E79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676" w:type="dxa"/>
          </w:tcPr>
          <w:p w14:paraId="2B0A49D2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085" w:type="dxa"/>
          </w:tcPr>
          <w:p w14:paraId="44BECA2A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790" w:type="dxa"/>
          </w:tcPr>
          <w:p w14:paraId="665E9508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3208E6" w:rsidRPr="008D3F62" w14:paraId="01E3266C" w14:textId="77777777" w:rsidTr="006C2046">
        <w:trPr>
          <w:trHeight w:val="331"/>
        </w:trPr>
        <w:tc>
          <w:tcPr>
            <w:tcW w:w="2879" w:type="dxa"/>
          </w:tcPr>
          <w:p w14:paraId="679A042A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676" w:type="dxa"/>
          </w:tcPr>
          <w:p w14:paraId="1A9EACCE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085" w:type="dxa"/>
          </w:tcPr>
          <w:p w14:paraId="545823BE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790" w:type="dxa"/>
          </w:tcPr>
          <w:p w14:paraId="545FFFBF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3208E6" w:rsidRPr="008D3F62" w14:paraId="7CA345D0" w14:textId="77777777" w:rsidTr="006C2046">
        <w:trPr>
          <w:trHeight w:val="331"/>
        </w:trPr>
        <w:tc>
          <w:tcPr>
            <w:tcW w:w="2879" w:type="dxa"/>
          </w:tcPr>
          <w:p w14:paraId="02459D28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676" w:type="dxa"/>
          </w:tcPr>
          <w:p w14:paraId="43AAC98C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085" w:type="dxa"/>
          </w:tcPr>
          <w:p w14:paraId="0A02CB50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790" w:type="dxa"/>
          </w:tcPr>
          <w:p w14:paraId="283E6487" w14:textId="77777777" w:rsidR="003208E6" w:rsidRPr="008D3F62" w:rsidRDefault="003208E6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373"/>
      </w:tblGrid>
      <w:tr w:rsidR="00825C42" w:rsidRPr="008D3F62" w14:paraId="68752BA3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EBA344D" w14:textId="77777777" w:rsidR="00825C42" w:rsidRPr="008D3F62" w:rsidRDefault="005A1B07" w:rsidP="008D3F62">
            <w:pPr>
              <w:pStyle w:val="Heading1"/>
              <w:spacing w:before="120" w:after="120" w:line="259" w:lineRule="auto"/>
              <w:outlineLvl w:val="0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1499496469"/>
                <w:placeholder>
                  <w:docPart w:val="F64B991BFA294DB6B4809B52D5FA952A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8D3F62">
                  <w:rPr>
                    <w:rFonts w:ascii="Arial" w:hAnsi="Arial" w:cs="Arial"/>
                    <w:color w:val="auto"/>
                    <w:lang w:val="en-AU"/>
                  </w:rPr>
                  <w:t>Budget Overview</w:t>
                </w:r>
              </w:sdtContent>
            </w:sdt>
          </w:p>
        </w:tc>
      </w:tr>
      <w:tr w:rsidR="00825C42" w:rsidRPr="008D3F62" w14:paraId="1CB2F84D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7217F8DC" w14:textId="77777777" w:rsidR="00825C42" w:rsidRPr="008D3F62" w:rsidRDefault="00825C42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</w:p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431"/>
        <w:gridCol w:w="1824"/>
        <w:gridCol w:w="1437"/>
        <w:gridCol w:w="1454"/>
        <w:gridCol w:w="2214"/>
      </w:tblGrid>
      <w:tr w:rsidR="00EC1F4E" w:rsidRPr="008D3F62" w14:paraId="3BA92D3C" w14:textId="77777777" w:rsidTr="00F23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80" w:type="dxa"/>
            <w:shd w:val="clear" w:color="auto" w:fill="auto"/>
          </w:tcPr>
          <w:p w14:paraId="18EC5680" w14:textId="77777777" w:rsidR="00EC1F4E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365372265"/>
                <w:placeholder>
                  <w:docPart w:val="FE223222406D4F0D8F26FC04441EE0DC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category</w:t>
                </w:r>
              </w:sdtContent>
            </w:sdt>
          </w:p>
        </w:tc>
        <w:tc>
          <w:tcPr>
            <w:tcW w:w="2304" w:type="dxa"/>
            <w:shd w:val="clear" w:color="auto" w:fill="auto"/>
          </w:tcPr>
          <w:p w14:paraId="3DBF2CA4" w14:textId="77777777" w:rsidR="00EC1F4E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1309463330"/>
                <w:placeholder>
                  <w:docPart w:val="B72CD9CDE2984B2C87A4E306830DCBED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spent</w:t>
                </w:r>
              </w:sdtContent>
            </w:sdt>
          </w:p>
        </w:tc>
        <w:tc>
          <w:tcPr>
            <w:tcW w:w="1728" w:type="dxa"/>
            <w:shd w:val="clear" w:color="auto" w:fill="auto"/>
          </w:tcPr>
          <w:p w14:paraId="6A2055A2" w14:textId="77777777" w:rsidR="00EC1F4E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873121078"/>
                <w:placeholder>
                  <w:docPart w:val="3701C796C55E4630A6FA504CD88A23C1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% of total</w:t>
                </w:r>
              </w:sdtContent>
            </w:sdt>
          </w:p>
        </w:tc>
        <w:tc>
          <w:tcPr>
            <w:tcW w:w="1728" w:type="dxa"/>
            <w:shd w:val="clear" w:color="auto" w:fill="auto"/>
          </w:tcPr>
          <w:p w14:paraId="758221AF" w14:textId="77777777" w:rsidR="00EC1F4E" w:rsidRPr="008D3F62" w:rsidRDefault="006C2046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color w:val="auto"/>
                <w:lang w:val="en-AU"/>
              </w:rPr>
              <w:t>On Track (Y/N)</w:t>
            </w:r>
          </w:p>
        </w:tc>
        <w:tc>
          <w:tcPr>
            <w:tcW w:w="2880" w:type="dxa"/>
            <w:shd w:val="clear" w:color="auto" w:fill="auto"/>
          </w:tcPr>
          <w:p w14:paraId="1C531DC1" w14:textId="77777777" w:rsidR="00EC1F4E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392621503"/>
                <w:placeholder>
                  <w:docPart w:val="A9B3B14DE7F4439D87288570FD7352D6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notes</w:t>
                </w:r>
              </w:sdtContent>
            </w:sdt>
          </w:p>
        </w:tc>
      </w:tr>
      <w:tr w:rsidR="00EC1F4E" w:rsidRPr="008D3F62" w14:paraId="2B89C486" w14:textId="77777777" w:rsidTr="00825C42">
        <w:trPr>
          <w:trHeight w:val="331"/>
        </w:trPr>
        <w:tc>
          <w:tcPr>
            <w:tcW w:w="2880" w:type="dxa"/>
          </w:tcPr>
          <w:p w14:paraId="64393282" w14:textId="77777777" w:rsidR="00EC1F4E" w:rsidRPr="008D3F62" w:rsidRDefault="006C2046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  <w:r w:rsidRPr="008D3F62">
              <w:rPr>
                <w:rFonts w:ascii="Arial" w:hAnsi="Arial" w:cs="Arial"/>
                <w:lang w:val="en-AU"/>
              </w:rPr>
              <w:t>Program Fees</w:t>
            </w:r>
          </w:p>
        </w:tc>
        <w:tc>
          <w:tcPr>
            <w:tcW w:w="2304" w:type="dxa"/>
          </w:tcPr>
          <w:p w14:paraId="01538BA8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1728" w:type="dxa"/>
          </w:tcPr>
          <w:p w14:paraId="7D216B1E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1728" w:type="dxa"/>
          </w:tcPr>
          <w:p w14:paraId="06175BDC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492BAC9C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EC1F4E" w:rsidRPr="008D3F62" w14:paraId="5D0E11D0" w14:textId="77777777" w:rsidTr="00825C42">
        <w:trPr>
          <w:trHeight w:val="331"/>
        </w:trPr>
        <w:tc>
          <w:tcPr>
            <w:tcW w:w="2880" w:type="dxa"/>
          </w:tcPr>
          <w:p w14:paraId="5F451913" w14:textId="77777777" w:rsidR="00EC1F4E" w:rsidRPr="008D3F62" w:rsidRDefault="006C2046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  <w:r w:rsidRPr="008D3F62">
              <w:rPr>
                <w:rFonts w:ascii="Arial" w:hAnsi="Arial" w:cs="Arial"/>
                <w:lang w:val="en-AU"/>
              </w:rPr>
              <w:t>Reimbursables</w:t>
            </w:r>
          </w:p>
        </w:tc>
        <w:tc>
          <w:tcPr>
            <w:tcW w:w="2304" w:type="dxa"/>
          </w:tcPr>
          <w:p w14:paraId="78DFEA48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1728" w:type="dxa"/>
          </w:tcPr>
          <w:p w14:paraId="412BBA14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1728" w:type="dxa"/>
          </w:tcPr>
          <w:p w14:paraId="458E56B9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00A1DFA9" w14:textId="77777777" w:rsidR="00EC1F4E" w:rsidRPr="008D3F62" w:rsidRDefault="00EC1F4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373"/>
      </w:tblGrid>
      <w:tr w:rsidR="00825C42" w:rsidRPr="008D3F62" w14:paraId="24ACD3D7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7FCE33F9" w14:textId="77777777" w:rsidR="00825C42" w:rsidRPr="008D3F62" w:rsidRDefault="005A1B07" w:rsidP="008D3F62">
            <w:pPr>
              <w:pStyle w:val="Heading1"/>
              <w:spacing w:before="120" w:after="120" w:line="259" w:lineRule="auto"/>
              <w:outlineLvl w:val="0"/>
              <w:rPr>
                <w:rFonts w:ascii="Arial" w:hAnsi="Arial" w:cs="Arial"/>
                <w:b w:val="0"/>
                <w:bCs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  <w:szCs w:val="22"/>
                  <w:lang w:val="en-AU"/>
                </w:rPr>
                <w:id w:val="587583786"/>
                <w:placeholder>
                  <w:docPart w:val="9C3D5CC2FEC245CCA5E814DBCFF1A323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8D3F62">
                  <w:rPr>
                    <w:color w:val="auto"/>
                    <w:szCs w:val="24"/>
                  </w:rPr>
                  <w:t>Risk and issue history</w:t>
                </w:r>
              </w:sdtContent>
            </w:sdt>
          </w:p>
        </w:tc>
      </w:tr>
      <w:tr w:rsidR="00825C42" w:rsidRPr="008D3F62" w14:paraId="78D18D23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1547A6AA" w14:textId="77777777" w:rsidR="00825C42" w:rsidRPr="008D3F62" w:rsidRDefault="00825C42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</w:p>
        </w:tc>
      </w:tr>
    </w:tbl>
    <w:tbl>
      <w:tblPr>
        <w:tblStyle w:val="StatusReport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4656"/>
        <w:gridCol w:w="2352"/>
        <w:gridCol w:w="2352"/>
      </w:tblGrid>
      <w:tr w:rsidR="00B83AB0" w:rsidRPr="008D3F62" w14:paraId="4FDE89C3" w14:textId="77777777" w:rsidTr="00F23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760" w:type="dxa"/>
            <w:shd w:val="clear" w:color="auto" w:fill="auto"/>
          </w:tcPr>
          <w:p w14:paraId="1A207F90" w14:textId="77777777" w:rsidR="00B83AB0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1093624640"/>
                <w:placeholder>
                  <w:docPart w:val="8B1DD80C6355460497F9EB5FCCE05E7E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issue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6BCA76ED" w14:textId="77777777" w:rsidR="00B83AB0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1593312718"/>
                <w:placeholder>
                  <w:docPart w:val="35E8CD85EA0A4BACB75AF507741D1A13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ASSIGNED TO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5141441A" w14:textId="77777777" w:rsidR="00B83AB0" w:rsidRPr="008D3F62" w:rsidRDefault="005A1B07" w:rsidP="008D3F62">
            <w:pPr>
              <w:pStyle w:val="Heading2"/>
              <w:spacing w:before="120" w:after="120" w:line="259" w:lineRule="auto"/>
              <w:outlineLvl w:val="1"/>
              <w:rPr>
                <w:rFonts w:ascii="Arial" w:hAnsi="Arial" w:cs="Arial"/>
                <w:b/>
                <w:bCs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lang w:val="en-AU"/>
                </w:rPr>
                <w:id w:val="-1316255633"/>
                <w:placeholder>
                  <w:docPart w:val="B4EC6AED732D40E283E0E3DC4EE83AEC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8D3F62">
                  <w:rPr>
                    <w:rFonts w:ascii="Arial" w:hAnsi="Arial" w:cs="Arial"/>
                    <w:b/>
                    <w:bCs/>
                    <w:color w:val="auto"/>
                    <w:lang w:val="en-AU"/>
                  </w:rPr>
                  <w:t>DATE</w:t>
                </w:r>
              </w:sdtContent>
            </w:sdt>
          </w:p>
        </w:tc>
      </w:tr>
      <w:tr w:rsidR="00B83AB0" w:rsidRPr="008D3F62" w14:paraId="7F6F2EFE" w14:textId="77777777" w:rsidTr="00825C42">
        <w:trPr>
          <w:trHeight w:val="331"/>
        </w:trPr>
        <w:tc>
          <w:tcPr>
            <w:tcW w:w="5760" w:type="dxa"/>
          </w:tcPr>
          <w:p w14:paraId="2757E265" w14:textId="77777777" w:rsidR="00B83AB0" w:rsidRPr="008D3F62" w:rsidRDefault="00B83AB0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71950D63" w14:textId="77777777" w:rsidR="00B83AB0" w:rsidRPr="008D3F62" w:rsidRDefault="00B83AB0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7E2F80DA" w14:textId="77777777" w:rsidR="00B83AB0" w:rsidRPr="008D3F62" w:rsidRDefault="00B83AB0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FF7EBE" w:rsidRPr="008D3F62" w14:paraId="4407E2C7" w14:textId="77777777" w:rsidTr="00825C42">
        <w:trPr>
          <w:trHeight w:val="331"/>
        </w:trPr>
        <w:tc>
          <w:tcPr>
            <w:tcW w:w="5760" w:type="dxa"/>
          </w:tcPr>
          <w:p w14:paraId="676AB397" w14:textId="77777777" w:rsidR="00FF7EBE" w:rsidRPr="008D3F62" w:rsidRDefault="00FF7EB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0378A8A9" w14:textId="77777777" w:rsidR="00FF7EBE" w:rsidRPr="008D3F62" w:rsidRDefault="00FF7EB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46EB1816" w14:textId="77777777" w:rsidR="00FF7EBE" w:rsidRPr="008D3F62" w:rsidRDefault="00FF7EBE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B83AB0" w:rsidRPr="008D3F62" w14:paraId="279B82D2" w14:textId="77777777" w:rsidTr="00825C42">
        <w:trPr>
          <w:trHeight w:val="331"/>
        </w:trPr>
        <w:tc>
          <w:tcPr>
            <w:tcW w:w="5760" w:type="dxa"/>
          </w:tcPr>
          <w:p w14:paraId="7D93BD83" w14:textId="77777777" w:rsidR="00B83AB0" w:rsidRPr="008D3F62" w:rsidRDefault="00B83AB0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27DA46E6" w14:textId="77777777" w:rsidR="00B83AB0" w:rsidRPr="008D3F62" w:rsidRDefault="00B83AB0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880" w:type="dxa"/>
          </w:tcPr>
          <w:p w14:paraId="7BDEA637" w14:textId="77777777" w:rsidR="00B83AB0" w:rsidRPr="008D3F62" w:rsidRDefault="00B83AB0" w:rsidP="008D3F62">
            <w:pPr>
              <w:spacing w:before="120" w:after="120" w:line="259" w:lineRule="auto"/>
              <w:rPr>
                <w:rFonts w:ascii="Arial" w:hAnsi="Arial" w:cs="Arial"/>
                <w:b/>
                <w:lang w:val="en-AU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373"/>
      </w:tblGrid>
      <w:tr w:rsidR="00825C42" w:rsidRPr="008D3F62" w14:paraId="0B438F63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3F66911" w14:textId="77777777" w:rsidR="00F239B5" w:rsidRPr="008D3F62" w:rsidRDefault="00F239B5" w:rsidP="008D3F62">
            <w:pPr>
              <w:rPr>
                <w:lang w:val="en-AU"/>
              </w:rPr>
            </w:pPr>
          </w:p>
          <w:p w14:paraId="6F295C2F" w14:textId="77777777" w:rsidR="00F239B5" w:rsidRPr="008D3F62" w:rsidRDefault="00F239B5" w:rsidP="008D3F62">
            <w:pPr>
              <w:rPr>
                <w:lang w:val="en-AU"/>
              </w:rPr>
            </w:pPr>
          </w:p>
          <w:p w14:paraId="20C25AF5" w14:textId="77777777" w:rsidR="00F239B5" w:rsidRPr="008D3F62" w:rsidRDefault="00F239B5" w:rsidP="008D3F62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8D3F62">
              <w:rPr>
                <w:rFonts w:ascii="Arial" w:hAnsi="Arial" w:cs="Arial"/>
                <w:b/>
                <w:bCs/>
                <w:lang w:val="en-AU"/>
              </w:rPr>
              <w:t>ACTIONS TAKEN AND RECOMMENDATIONS TO MITIGATE RISKS</w:t>
            </w:r>
          </w:p>
          <w:p w14:paraId="5B28216C" w14:textId="77777777" w:rsidR="00F239B5" w:rsidRPr="008D3F62" w:rsidRDefault="00F239B5" w:rsidP="008D3F62">
            <w:pPr>
              <w:rPr>
                <w:rFonts w:ascii="Arial" w:hAnsi="Arial" w:cs="Arial"/>
                <w:caps/>
                <w:lang w:val="en-AU"/>
              </w:rPr>
            </w:pPr>
            <w:r w:rsidRPr="008D3F62">
              <w:rPr>
                <w:rFonts w:ascii="Arial" w:hAnsi="Arial" w:cs="Arial"/>
                <w:lang w:val="en-AU"/>
              </w:rPr>
              <w:t>(Please describe any issues and actions taken to mitigate risks, revisions in the course design or training or coaching timetable)</w:t>
            </w:r>
          </w:p>
          <w:p w14:paraId="1A46053C" w14:textId="527E7FFB" w:rsidR="00825C42" w:rsidRPr="008D3F62" w:rsidRDefault="00F239B5" w:rsidP="008D3F62">
            <w:pPr>
              <w:rPr>
                <w:lang w:val="en-AU"/>
              </w:rPr>
            </w:pPr>
            <w:r w:rsidRPr="008D3F62">
              <w:rPr>
                <w:rFonts w:ascii="Arial" w:hAnsi="Arial" w:cs="Arial"/>
                <w:lang w:val="en-AU"/>
              </w:rPr>
              <w:t>A</w:t>
            </w:r>
            <w:r w:rsidR="008D3F62">
              <w:rPr>
                <w:rFonts w:ascii="Arial" w:hAnsi="Arial" w:cs="Arial"/>
                <w:lang w:val="en-AU"/>
              </w:rPr>
              <w:t>d</w:t>
            </w:r>
            <w:r w:rsidRPr="008D3F62">
              <w:rPr>
                <w:rFonts w:ascii="Arial" w:hAnsi="Arial" w:cs="Arial"/>
                <w:lang w:val="en-AU"/>
              </w:rPr>
              <w:t>d any recommendations/feedback from course participants.</w:t>
            </w:r>
          </w:p>
        </w:tc>
      </w:tr>
      <w:tr w:rsidR="00825C42" w:rsidRPr="008D3F62" w14:paraId="775FE6B3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39E09278" w14:textId="77777777" w:rsidR="00825C42" w:rsidRPr="008D3F62" w:rsidRDefault="00825C42" w:rsidP="008D3F62">
            <w:pPr>
              <w:spacing w:before="120" w:after="120" w:line="259" w:lineRule="auto"/>
              <w:rPr>
                <w:rFonts w:ascii="Arial" w:hAnsi="Arial" w:cs="Arial"/>
                <w:lang w:val="en-AU"/>
              </w:rPr>
            </w:pPr>
          </w:p>
        </w:tc>
      </w:tr>
    </w:tbl>
    <w:p w14:paraId="35224A74" w14:textId="77777777" w:rsidR="008E3A9C" w:rsidRPr="008D3F62" w:rsidRDefault="008E3A9C" w:rsidP="008D3F62">
      <w:pPr>
        <w:rPr>
          <w:lang w:val="en-AU"/>
        </w:rPr>
      </w:pPr>
    </w:p>
    <w:p w14:paraId="7F8F0D7E" w14:textId="77777777" w:rsidR="00F239B5" w:rsidRPr="008D3F62" w:rsidRDefault="00F239B5" w:rsidP="008D3F62">
      <w:pPr>
        <w:rPr>
          <w:lang w:val="en-AU"/>
        </w:rPr>
      </w:pPr>
    </w:p>
    <w:p w14:paraId="2E05944F" w14:textId="77777777" w:rsidR="00F239B5" w:rsidRPr="008D3F62" w:rsidRDefault="00F239B5" w:rsidP="008D3F62">
      <w:pPr>
        <w:rPr>
          <w:lang w:val="en-AU"/>
        </w:rPr>
      </w:pPr>
    </w:p>
    <w:p w14:paraId="27176627" w14:textId="77777777" w:rsidR="00F239B5" w:rsidRPr="008D3F62" w:rsidRDefault="00F239B5" w:rsidP="008D3F62">
      <w:pPr>
        <w:rPr>
          <w:lang w:val="en-AU"/>
        </w:rPr>
      </w:pPr>
    </w:p>
    <w:p w14:paraId="47B6BCA3" w14:textId="77777777" w:rsidR="00F239B5" w:rsidRPr="008D3F62" w:rsidRDefault="00F239B5" w:rsidP="008D3F62">
      <w:pPr>
        <w:rPr>
          <w:lang w:val="en-AU"/>
        </w:rPr>
      </w:pPr>
    </w:p>
    <w:p w14:paraId="486F8438" w14:textId="77777777" w:rsidR="00F239B5" w:rsidRPr="008D3F62" w:rsidRDefault="00F239B5" w:rsidP="008D3F62">
      <w:pPr>
        <w:rPr>
          <w:lang w:val="en-AU"/>
        </w:rPr>
      </w:pPr>
    </w:p>
    <w:p w14:paraId="76F9A825" w14:textId="77777777" w:rsidR="00F239B5" w:rsidRPr="008D3F62" w:rsidRDefault="00F239B5" w:rsidP="008D3F62">
      <w:pPr>
        <w:rPr>
          <w:lang w:val="en-AU"/>
        </w:rPr>
      </w:pPr>
    </w:p>
    <w:p w14:paraId="62B4972A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  <w:r w:rsidRPr="008D3F62">
        <w:rPr>
          <w:rFonts w:ascii="Arial" w:hAnsi="Arial" w:cs="Arial"/>
          <w:lang w:val="en-AU"/>
        </w:rPr>
        <w:t>Signed:</w:t>
      </w:r>
    </w:p>
    <w:p w14:paraId="45180CAF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  <w:r w:rsidRPr="008D3F62">
        <w:rPr>
          <w:rFonts w:ascii="Arial" w:hAnsi="Arial" w:cs="Arial"/>
          <w:lang w:val="en-AU"/>
        </w:rPr>
        <w:t>(the Progress Report should be signed at least in hard copy)</w:t>
      </w:r>
    </w:p>
    <w:p w14:paraId="46AB7B07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  <w:r w:rsidRPr="008D3F62">
        <w:rPr>
          <w:rFonts w:ascii="Arial" w:hAnsi="Arial" w:cs="Arial"/>
          <w:lang w:val="en-AU"/>
        </w:rPr>
        <w:t>[Name]</w:t>
      </w:r>
    </w:p>
    <w:p w14:paraId="3B9B9322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</w:p>
    <w:p w14:paraId="5A686627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</w:p>
    <w:p w14:paraId="7223C819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</w:p>
    <w:p w14:paraId="61C0506E" w14:textId="77777777" w:rsidR="00F239B5" w:rsidRPr="008D3F62" w:rsidRDefault="00F239B5" w:rsidP="008D3F62">
      <w:pPr>
        <w:rPr>
          <w:rFonts w:ascii="Arial" w:hAnsi="Arial" w:cs="Arial"/>
          <w:b/>
          <w:caps/>
          <w:lang w:val="en-AU"/>
        </w:rPr>
      </w:pPr>
      <w:r w:rsidRPr="008D3F62">
        <w:rPr>
          <w:rFonts w:ascii="Arial" w:hAnsi="Arial" w:cs="Arial"/>
          <w:lang w:val="en-AU"/>
        </w:rPr>
        <w:t>[LSP Team/Role]</w:t>
      </w:r>
    </w:p>
    <w:sectPr w:rsidR="00F239B5" w:rsidRPr="008D3F62" w:rsidSect="008D3F62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DB06" w14:textId="77777777" w:rsidR="00496901" w:rsidRDefault="00496901" w:rsidP="00E02929">
      <w:pPr>
        <w:spacing w:after="0"/>
      </w:pPr>
      <w:r>
        <w:separator/>
      </w:r>
    </w:p>
    <w:p w14:paraId="22BF613A" w14:textId="77777777" w:rsidR="00496901" w:rsidRDefault="00496901"/>
  </w:endnote>
  <w:endnote w:type="continuationSeparator" w:id="0">
    <w:p w14:paraId="15F1CC3C" w14:textId="77777777" w:rsidR="00496901" w:rsidRDefault="00496901" w:rsidP="00E02929">
      <w:pPr>
        <w:spacing w:after="0"/>
      </w:pPr>
      <w:r>
        <w:continuationSeparator/>
      </w:r>
    </w:p>
    <w:p w14:paraId="7834CFF8" w14:textId="77777777" w:rsidR="00496901" w:rsidRDefault="0049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4B0D" w14:textId="77777777" w:rsidR="00813E52" w:rsidRDefault="00813E52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F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06F502" w14:textId="77777777" w:rsidR="00321F35" w:rsidRDefault="00321F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6FD8" w14:textId="77777777" w:rsidR="00410CF8" w:rsidRDefault="00410CF8">
    <w:pPr>
      <w:pStyle w:val="Footer"/>
    </w:pPr>
    <w:r>
      <w:t>24/05/2019 1215PM</w:t>
    </w:r>
  </w:p>
  <w:p w14:paraId="194EA862" w14:textId="77777777" w:rsidR="001D2D76" w:rsidRDefault="001D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83FD4" w14:textId="77777777" w:rsidR="00496901" w:rsidRDefault="00496901" w:rsidP="00E02929">
      <w:pPr>
        <w:spacing w:after="0"/>
      </w:pPr>
      <w:r>
        <w:separator/>
      </w:r>
    </w:p>
    <w:p w14:paraId="03757F3C" w14:textId="77777777" w:rsidR="00496901" w:rsidRDefault="00496901"/>
  </w:footnote>
  <w:footnote w:type="continuationSeparator" w:id="0">
    <w:p w14:paraId="63BAB6A6" w14:textId="77777777" w:rsidR="00496901" w:rsidRDefault="00496901" w:rsidP="00E02929">
      <w:pPr>
        <w:spacing w:after="0"/>
      </w:pPr>
      <w:r>
        <w:continuationSeparator/>
      </w:r>
    </w:p>
    <w:p w14:paraId="0CFDE5C9" w14:textId="77777777" w:rsidR="00496901" w:rsidRDefault="0049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4614" w14:textId="120C4438" w:rsidR="005A1B07" w:rsidRDefault="005A1B07">
    <w:pPr>
      <w:pStyle w:val="Header"/>
    </w:pPr>
    <w:r w:rsidRPr="008D3F62">
      <w:rPr>
        <w:rFonts w:ascii="Arial" w:hAnsi="Arial" w:cs="Arial"/>
        <w:noProof/>
        <w:lang w:val="en-AU"/>
      </w:rPr>
      <w:drawing>
        <wp:inline distT="0" distB="0" distL="0" distR="0" wp14:anchorId="7BA1C91E" wp14:editId="08AD8D9F">
          <wp:extent cx="1533525" cy="971550"/>
          <wp:effectExtent l="0" t="0" r="9525" b="0"/>
          <wp:docPr id="1" name="Picture 1" descr="Z:\Shared\Projects\AAAEP\11 Administration\Templates\AAS Logo\aas-logo-cap-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hared\Projects\AAAEP\11 Administration\Templates\AAS Logo\aas-logo-cap-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2"/>
    <w:rsid w:val="00002E34"/>
    <w:rsid w:val="000119AA"/>
    <w:rsid w:val="000260A9"/>
    <w:rsid w:val="000601D2"/>
    <w:rsid w:val="000B7024"/>
    <w:rsid w:val="000C215D"/>
    <w:rsid w:val="000C321B"/>
    <w:rsid w:val="001304FB"/>
    <w:rsid w:val="0013652A"/>
    <w:rsid w:val="00145D68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208E6"/>
    <w:rsid w:val="00321270"/>
    <w:rsid w:val="00321F35"/>
    <w:rsid w:val="0033460E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10CF8"/>
    <w:rsid w:val="00416B5D"/>
    <w:rsid w:val="004257E0"/>
    <w:rsid w:val="0044378E"/>
    <w:rsid w:val="004502DA"/>
    <w:rsid w:val="004537C5"/>
    <w:rsid w:val="00465B79"/>
    <w:rsid w:val="00495301"/>
    <w:rsid w:val="00496901"/>
    <w:rsid w:val="004A234F"/>
    <w:rsid w:val="005007D5"/>
    <w:rsid w:val="00504074"/>
    <w:rsid w:val="005235FF"/>
    <w:rsid w:val="00527C72"/>
    <w:rsid w:val="00554FFA"/>
    <w:rsid w:val="005848AD"/>
    <w:rsid w:val="00587DBA"/>
    <w:rsid w:val="005A1B07"/>
    <w:rsid w:val="005A2C96"/>
    <w:rsid w:val="005A49E4"/>
    <w:rsid w:val="005C4039"/>
    <w:rsid w:val="005F4C34"/>
    <w:rsid w:val="005F61B2"/>
    <w:rsid w:val="00607D89"/>
    <w:rsid w:val="00610040"/>
    <w:rsid w:val="00621501"/>
    <w:rsid w:val="00631F6B"/>
    <w:rsid w:val="00667735"/>
    <w:rsid w:val="006824B9"/>
    <w:rsid w:val="006B7FF7"/>
    <w:rsid w:val="006C2046"/>
    <w:rsid w:val="006D7E96"/>
    <w:rsid w:val="006E1492"/>
    <w:rsid w:val="00717354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A2200"/>
    <w:rsid w:val="008D3F62"/>
    <w:rsid w:val="008E3A9C"/>
    <w:rsid w:val="008E448C"/>
    <w:rsid w:val="00913758"/>
    <w:rsid w:val="00923E5C"/>
    <w:rsid w:val="0093672F"/>
    <w:rsid w:val="00974E1C"/>
    <w:rsid w:val="00976FC5"/>
    <w:rsid w:val="00983FF5"/>
    <w:rsid w:val="009A2F98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E05B1"/>
    <w:rsid w:val="00BE36A4"/>
    <w:rsid w:val="00BF3B5D"/>
    <w:rsid w:val="00C042DF"/>
    <w:rsid w:val="00C12475"/>
    <w:rsid w:val="00C551F8"/>
    <w:rsid w:val="00C73764"/>
    <w:rsid w:val="00CA3293"/>
    <w:rsid w:val="00CA4D00"/>
    <w:rsid w:val="00CA5660"/>
    <w:rsid w:val="00CA72A3"/>
    <w:rsid w:val="00CB4B76"/>
    <w:rsid w:val="00CC0778"/>
    <w:rsid w:val="00D05E23"/>
    <w:rsid w:val="00D11BC5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C0CF1"/>
    <w:rsid w:val="00EC1F4E"/>
    <w:rsid w:val="00ED333F"/>
    <w:rsid w:val="00EF58EB"/>
    <w:rsid w:val="00F06320"/>
    <w:rsid w:val="00F0767F"/>
    <w:rsid w:val="00F239B5"/>
    <w:rsid w:val="00F30471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888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2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%20Santos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7CBEB31E14701A14B76755EC8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B642-6AAC-458C-9C00-8D9A6CEC26D0}"/>
      </w:docPartPr>
      <w:docPartBody>
        <w:p w:rsidR="00F5758A" w:rsidRDefault="00507121">
          <w:pPr>
            <w:pStyle w:val="BC37CBEB31E14701A14B76755EC804B5"/>
          </w:pPr>
          <w:r w:rsidRPr="001A58E9">
            <w:t>Report Date</w:t>
          </w:r>
        </w:p>
      </w:docPartBody>
    </w:docPart>
    <w:docPart>
      <w:docPartPr>
        <w:name w:val="B4F13ECEAEAF417CA42470913946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3900-0535-48E2-9B17-51A1716C8BF4}"/>
      </w:docPartPr>
      <w:docPartBody>
        <w:p w:rsidR="00F5758A" w:rsidRDefault="00507121">
          <w:pPr>
            <w:pStyle w:val="B4F13ECEAEAF417CA4247091394668D1"/>
          </w:pPr>
          <w:r w:rsidRPr="001A58E9">
            <w:t>Prepared By</w:t>
          </w:r>
        </w:p>
      </w:docPartBody>
    </w:docPart>
    <w:docPart>
      <w:docPartPr>
        <w:name w:val="2E958B888AFC47A896AB8B962DA8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48CC-1971-4F76-B34E-E6CF7F81C370}"/>
      </w:docPartPr>
      <w:docPartBody>
        <w:p w:rsidR="00F5758A" w:rsidRDefault="00507121">
          <w:pPr>
            <w:pStyle w:val="2E958B888AFC47A896AB8B962DA86265"/>
          </w:pPr>
          <w:r>
            <w:t>Date</w:t>
          </w:r>
        </w:p>
      </w:docPartBody>
    </w:docPart>
    <w:docPart>
      <w:docPartPr>
        <w:name w:val="0FF255C63BB44CB6A532942DE380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1A42-9477-469A-9DFB-94B27D7BAF06}"/>
      </w:docPartPr>
      <w:docPartBody>
        <w:p w:rsidR="00F5758A" w:rsidRDefault="00507121">
          <w:pPr>
            <w:pStyle w:val="0FF255C63BB44CB6A532942DE380A4F8"/>
          </w:pPr>
          <w:r w:rsidRPr="006B7FF7">
            <w:rPr>
              <w:sz w:val="20"/>
            </w:rPr>
            <w:t>Project</w:t>
          </w:r>
        </w:p>
      </w:docPartBody>
    </w:docPart>
    <w:docPart>
      <w:docPartPr>
        <w:name w:val="3B71EAF5CA0840EDAA9281AC538B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A1B2-2DC1-4880-A8D1-88FB9C39B3B8}"/>
      </w:docPartPr>
      <w:docPartBody>
        <w:p w:rsidR="00F5758A" w:rsidRDefault="00507121">
          <w:pPr>
            <w:pStyle w:val="3B71EAF5CA0840EDAA9281AC538B058B"/>
          </w:pPr>
          <w:r w:rsidRPr="006B7FF7">
            <w:t>Name</w:t>
          </w:r>
        </w:p>
      </w:docPartBody>
    </w:docPart>
    <w:docPart>
      <w:docPartPr>
        <w:name w:val="51DB11A1F4624077B94BB9724D65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D1BE-EC5D-4D79-9C79-86C35255B4D5}"/>
      </w:docPartPr>
      <w:docPartBody>
        <w:p w:rsidR="00F5758A" w:rsidRDefault="00507121">
          <w:pPr>
            <w:pStyle w:val="51DB11A1F4624077B94BB9724D65CB53"/>
          </w:pPr>
          <w:r>
            <w:t>Status</w:t>
          </w:r>
          <w:r w:rsidRPr="00825C42">
            <w:t xml:space="preserve"> Summary</w:t>
          </w:r>
        </w:p>
      </w:docPartBody>
    </w:docPart>
    <w:docPart>
      <w:docPartPr>
        <w:name w:val="F64B991BFA294DB6B4809B52D5FA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F0E8-E498-49AD-AA60-95DA1C5719C4}"/>
      </w:docPartPr>
      <w:docPartBody>
        <w:p w:rsidR="00F5758A" w:rsidRDefault="00507121">
          <w:pPr>
            <w:pStyle w:val="F64B991BFA294DB6B4809B52D5FA952A"/>
          </w:pPr>
          <w:r>
            <w:t>Budget Overview</w:t>
          </w:r>
        </w:p>
      </w:docPartBody>
    </w:docPart>
    <w:docPart>
      <w:docPartPr>
        <w:name w:val="FE223222406D4F0D8F26FC04441E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0566-D72D-481F-9F34-A6D81F7949F9}"/>
      </w:docPartPr>
      <w:docPartBody>
        <w:p w:rsidR="00F5758A" w:rsidRDefault="00507121">
          <w:pPr>
            <w:pStyle w:val="FE223222406D4F0D8F26FC04441EE0DC"/>
          </w:pPr>
          <w:r w:rsidRPr="001A58E9">
            <w:t>category</w:t>
          </w:r>
        </w:p>
      </w:docPartBody>
    </w:docPart>
    <w:docPart>
      <w:docPartPr>
        <w:name w:val="B72CD9CDE2984B2C87A4E306830D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92DA-23EE-4486-BC09-950F55C8BC0F}"/>
      </w:docPartPr>
      <w:docPartBody>
        <w:p w:rsidR="00F5758A" w:rsidRDefault="00507121">
          <w:pPr>
            <w:pStyle w:val="B72CD9CDE2984B2C87A4E306830DCBED"/>
          </w:pPr>
          <w:r w:rsidRPr="001A58E9">
            <w:t>spent</w:t>
          </w:r>
        </w:p>
      </w:docPartBody>
    </w:docPart>
    <w:docPart>
      <w:docPartPr>
        <w:name w:val="3701C796C55E4630A6FA504CD88A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CB3E-68EA-4755-81F3-381AE08B3B37}"/>
      </w:docPartPr>
      <w:docPartBody>
        <w:p w:rsidR="00F5758A" w:rsidRDefault="00507121">
          <w:pPr>
            <w:pStyle w:val="3701C796C55E4630A6FA504CD88A23C1"/>
          </w:pPr>
          <w:r w:rsidRPr="001A58E9">
            <w:t>% of total</w:t>
          </w:r>
        </w:p>
      </w:docPartBody>
    </w:docPart>
    <w:docPart>
      <w:docPartPr>
        <w:name w:val="A9B3B14DE7F4439D87288570FD73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F948-429C-4038-9113-4028CA1E51BA}"/>
      </w:docPartPr>
      <w:docPartBody>
        <w:p w:rsidR="00F5758A" w:rsidRDefault="00507121">
          <w:pPr>
            <w:pStyle w:val="A9B3B14DE7F4439D87288570FD7352D6"/>
          </w:pPr>
          <w:r w:rsidRPr="001A58E9">
            <w:t>notes</w:t>
          </w:r>
        </w:p>
      </w:docPartBody>
    </w:docPart>
    <w:docPart>
      <w:docPartPr>
        <w:name w:val="9C3D5CC2FEC245CCA5E814DBCFF1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C927-94D7-4552-94F9-D8D4E2D79C02}"/>
      </w:docPartPr>
      <w:docPartBody>
        <w:p w:rsidR="00F5758A" w:rsidRDefault="00507121">
          <w:pPr>
            <w:pStyle w:val="9C3D5CC2FEC245CCA5E814DBCFF1A323"/>
          </w:pPr>
          <w:r>
            <w:t xml:space="preserve">Risk </w:t>
          </w:r>
          <w:r w:rsidRPr="00EC0CF1">
            <w:t>and</w:t>
          </w:r>
          <w:r>
            <w:t xml:space="preserve"> issue history</w:t>
          </w:r>
        </w:p>
      </w:docPartBody>
    </w:docPart>
    <w:docPart>
      <w:docPartPr>
        <w:name w:val="8B1DD80C6355460497F9EB5FCCE0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4560-EA7C-4D14-A139-894F3028BA80}"/>
      </w:docPartPr>
      <w:docPartBody>
        <w:p w:rsidR="00F5758A" w:rsidRDefault="00507121">
          <w:pPr>
            <w:pStyle w:val="8B1DD80C6355460497F9EB5FCCE05E7E"/>
          </w:pPr>
          <w:r w:rsidRPr="001A58E9">
            <w:t>issue</w:t>
          </w:r>
        </w:p>
      </w:docPartBody>
    </w:docPart>
    <w:docPart>
      <w:docPartPr>
        <w:name w:val="35E8CD85EA0A4BACB75AF507741D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4021-4347-4801-BA39-25CBF21088E4}"/>
      </w:docPartPr>
      <w:docPartBody>
        <w:p w:rsidR="00F5758A" w:rsidRDefault="00507121">
          <w:pPr>
            <w:pStyle w:val="35E8CD85EA0A4BACB75AF507741D1A13"/>
          </w:pPr>
          <w:r w:rsidRPr="001A58E9">
            <w:t>ASSIGNED TO</w:t>
          </w:r>
        </w:p>
      </w:docPartBody>
    </w:docPart>
    <w:docPart>
      <w:docPartPr>
        <w:name w:val="B4EC6AED732D40E283E0E3DC4EE8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7DBE-1DE9-404B-802B-1B987CEDF3FE}"/>
      </w:docPartPr>
      <w:docPartBody>
        <w:p w:rsidR="00F5758A" w:rsidRDefault="00507121">
          <w:pPr>
            <w:pStyle w:val="B4EC6AED732D40E283E0E3DC4EE83AEC"/>
          </w:pPr>
          <w:r w:rsidRPr="001A58E9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21"/>
    <w:rsid w:val="00263C67"/>
    <w:rsid w:val="00507121"/>
    <w:rsid w:val="00C860AB"/>
    <w:rsid w:val="00DA0AE7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A5C2223E144DB8A0B2E01F612E591">
    <w:name w:val="8EFA5C2223E144DB8A0B2E01F612E591"/>
  </w:style>
  <w:style w:type="paragraph" w:customStyle="1" w:styleId="1A392164EB464ED7BEB74E457F96D36B">
    <w:name w:val="1A392164EB464ED7BEB74E457F96D36B"/>
  </w:style>
  <w:style w:type="paragraph" w:customStyle="1" w:styleId="3283056AFAC34AA880A585AA8A4CB573">
    <w:name w:val="3283056AFAC34AA880A585AA8A4CB573"/>
  </w:style>
  <w:style w:type="paragraph" w:customStyle="1" w:styleId="FE5591A9CBF343D7BC95FAB985C76BC8">
    <w:name w:val="FE5591A9CBF343D7BC95FAB985C76BC8"/>
  </w:style>
  <w:style w:type="paragraph" w:customStyle="1" w:styleId="41204C4312D54B6A95688611F4797FB2">
    <w:name w:val="41204C4312D54B6A95688611F4797FB2"/>
  </w:style>
  <w:style w:type="paragraph" w:customStyle="1" w:styleId="E719750BA1EA4D90B9C17D717E97F0DF">
    <w:name w:val="E719750BA1EA4D90B9C17D717E97F0DF"/>
  </w:style>
  <w:style w:type="paragraph" w:customStyle="1" w:styleId="BC37CBEB31E14701A14B76755EC804B5">
    <w:name w:val="BC37CBEB31E14701A14B76755EC804B5"/>
  </w:style>
  <w:style w:type="paragraph" w:customStyle="1" w:styleId="64BA3899A67648598CC52020EF324A2D">
    <w:name w:val="64BA3899A67648598CC52020EF324A2D"/>
  </w:style>
  <w:style w:type="paragraph" w:customStyle="1" w:styleId="B4F13ECEAEAF417CA4247091394668D1">
    <w:name w:val="B4F13ECEAEAF417CA4247091394668D1"/>
  </w:style>
  <w:style w:type="paragraph" w:customStyle="1" w:styleId="2E958B888AFC47A896AB8B962DA86265">
    <w:name w:val="2E958B888AFC47A896AB8B962DA86265"/>
  </w:style>
  <w:style w:type="paragraph" w:customStyle="1" w:styleId="0FF255C63BB44CB6A532942DE380A4F8">
    <w:name w:val="0FF255C63BB44CB6A532942DE380A4F8"/>
  </w:style>
  <w:style w:type="paragraph" w:customStyle="1" w:styleId="3B71EAF5CA0840EDAA9281AC538B058B">
    <w:name w:val="3B71EAF5CA0840EDAA9281AC538B058B"/>
  </w:style>
  <w:style w:type="paragraph" w:customStyle="1" w:styleId="51DB11A1F4624077B94BB9724D65CB53">
    <w:name w:val="51DB11A1F4624077B94BB9724D65CB53"/>
  </w:style>
  <w:style w:type="paragraph" w:customStyle="1" w:styleId="4DEC0F7C60024894B6E5E581A40AA4B8">
    <w:name w:val="4DEC0F7C60024894B6E5E581A40AA4B8"/>
  </w:style>
  <w:style w:type="paragraph" w:customStyle="1" w:styleId="D3959FBC5A4746FABE6442443E7093C5">
    <w:name w:val="D3959FBC5A4746FABE6442443E7093C5"/>
  </w:style>
  <w:style w:type="paragraph" w:customStyle="1" w:styleId="2AB9512BAFDF4A06BB4FF4A590948F6B">
    <w:name w:val="2AB9512BAFDF4A06BB4FF4A590948F6B"/>
  </w:style>
  <w:style w:type="paragraph" w:customStyle="1" w:styleId="45ED171F6EB649A4BD102774A1135ACE">
    <w:name w:val="45ED171F6EB649A4BD102774A1135ACE"/>
  </w:style>
  <w:style w:type="paragraph" w:customStyle="1" w:styleId="32B7CA4937A54AFC9ED963889A0BF961">
    <w:name w:val="32B7CA4937A54AFC9ED963889A0BF961"/>
  </w:style>
  <w:style w:type="paragraph" w:customStyle="1" w:styleId="E01F1B5035654E4BBB80E10E39371AF8">
    <w:name w:val="E01F1B5035654E4BBB80E10E39371AF8"/>
  </w:style>
  <w:style w:type="paragraph" w:customStyle="1" w:styleId="8033B81B954843B68DA83569A0019F27">
    <w:name w:val="8033B81B954843B68DA83569A0019F27"/>
  </w:style>
  <w:style w:type="paragraph" w:customStyle="1" w:styleId="F64B991BFA294DB6B4809B52D5FA952A">
    <w:name w:val="F64B991BFA294DB6B4809B52D5FA952A"/>
  </w:style>
  <w:style w:type="paragraph" w:customStyle="1" w:styleId="FE223222406D4F0D8F26FC04441EE0DC">
    <w:name w:val="FE223222406D4F0D8F26FC04441EE0DC"/>
  </w:style>
  <w:style w:type="paragraph" w:customStyle="1" w:styleId="B72CD9CDE2984B2C87A4E306830DCBED">
    <w:name w:val="B72CD9CDE2984B2C87A4E306830DCBED"/>
  </w:style>
  <w:style w:type="paragraph" w:customStyle="1" w:styleId="3701C796C55E4630A6FA504CD88A23C1">
    <w:name w:val="3701C796C55E4630A6FA504CD88A23C1"/>
  </w:style>
  <w:style w:type="paragraph" w:customStyle="1" w:styleId="CA72FAD6E1564CCD97F9A08543DED363">
    <w:name w:val="CA72FAD6E1564CCD97F9A08543DED363"/>
  </w:style>
  <w:style w:type="paragraph" w:customStyle="1" w:styleId="A9B3B14DE7F4439D87288570FD7352D6">
    <w:name w:val="A9B3B14DE7F4439D87288570FD7352D6"/>
  </w:style>
  <w:style w:type="paragraph" w:customStyle="1" w:styleId="9C3D5CC2FEC245CCA5E814DBCFF1A323">
    <w:name w:val="9C3D5CC2FEC245CCA5E814DBCFF1A323"/>
  </w:style>
  <w:style w:type="paragraph" w:customStyle="1" w:styleId="8B1DD80C6355460497F9EB5FCCE05E7E">
    <w:name w:val="8B1DD80C6355460497F9EB5FCCE05E7E"/>
  </w:style>
  <w:style w:type="paragraph" w:customStyle="1" w:styleId="35E8CD85EA0A4BACB75AF507741D1A13">
    <w:name w:val="35E8CD85EA0A4BACB75AF507741D1A13"/>
  </w:style>
  <w:style w:type="paragraph" w:customStyle="1" w:styleId="B4EC6AED732D40E283E0E3DC4EE83AEC">
    <w:name w:val="B4EC6AED732D40E283E0E3DC4EE83AEC"/>
  </w:style>
  <w:style w:type="paragraph" w:customStyle="1" w:styleId="AD1EFB2992FC4D99BCC0877E58D21F56">
    <w:name w:val="AD1EFB2992FC4D99BCC0877E58D21F56"/>
  </w:style>
  <w:style w:type="paragraph" w:customStyle="1" w:styleId="0D144E71FB754CF6B494C7A2866AD93B">
    <w:name w:val="0D144E71FB754CF6B494C7A2866AD93B"/>
  </w:style>
  <w:style w:type="paragraph" w:customStyle="1" w:styleId="8A4073A4B1C94617A1C7E1A587DF3578">
    <w:name w:val="8A4073A4B1C94617A1C7E1A587DF3578"/>
    <w:rsid w:val="00F5758A"/>
  </w:style>
  <w:style w:type="paragraph" w:customStyle="1" w:styleId="D4F61BBEF18847BC850A63AF512CF9AC">
    <w:name w:val="D4F61BBEF18847BC850A63AF512CF9AC"/>
    <w:rsid w:val="00F5758A"/>
  </w:style>
  <w:style w:type="paragraph" w:customStyle="1" w:styleId="4CB6AC9D2F174DA594AC0CAEA8DAF39E">
    <w:name w:val="4CB6AC9D2F174DA594AC0CAEA8DAF39E"/>
    <w:rsid w:val="00F5758A"/>
  </w:style>
  <w:style w:type="paragraph" w:customStyle="1" w:styleId="C3BE54392A894D06BB0EA5D5B23C64D6">
    <w:name w:val="C3BE54392A894D06BB0EA5D5B23C64D6"/>
    <w:rsid w:val="00DA0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2020-02-06T02:46:00Z</dcterms:created>
  <dcterms:modified xsi:type="dcterms:W3CDTF">2020-02-11T00:51:00Z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2019-03-06T19:39:39.1954731Z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3fb1f4f6-cd4c-4802-90d7-846f0d17bb78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